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3F1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附件4</w:t>
      </w:r>
    </w:p>
    <w:p w14:paraId="21AD7C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44"/>
          <w:szCs w:val="44"/>
        </w:rPr>
      </w:pPr>
    </w:p>
    <w:p w14:paraId="680677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bookmarkEnd w:id="0"/>
    <w:p w14:paraId="49016E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 w14:paraId="510021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应聘单位为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无法亲自到场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沾化区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事业单位公开招聘人员面试资格审查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，特委托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9A76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 w14:paraId="1239F8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 w14:paraId="5BAFF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088C4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仿宋_GB2312" w:hAnsi="仿宋_GB2312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受托人：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50EF38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B419B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 w14:paraId="4CFA07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</w:rPr>
      </w:pPr>
    </w:p>
    <w:p w14:paraId="420521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NkNDNiZDc3ZDE3NDdkMGI4ZTE3MGQ2N2NhN2MxNGUifQ=="/>
  </w:docVars>
  <w:rsids>
    <w:rsidRoot w:val="1D43218C"/>
    <w:rsid w:val="00021009"/>
    <w:rsid w:val="004768AF"/>
    <w:rsid w:val="00504821"/>
    <w:rsid w:val="0065308E"/>
    <w:rsid w:val="007D3C04"/>
    <w:rsid w:val="009C5992"/>
    <w:rsid w:val="009E696B"/>
    <w:rsid w:val="00BC0EFE"/>
    <w:rsid w:val="00C04843"/>
    <w:rsid w:val="00C47759"/>
    <w:rsid w:val="00C90A96"/>
    <w:rsid w:val="00D01513"/>
    <w:rsid w:val="00D511C8"/>
    <w:rsid w:val="00E37D00"/>
    <w:rsid w:val="00F32F6B"/>
    <w:rsid w:val="02414BB1"/>
    <w:rsid w:val="0AA364D3"/>
    <w:rsid w:val="0D336E17"/>
    <w:rsid w:val="105F3831"/>
    <w:rsid w:val="12D01A45"/>
    <w:rsid w:val="16E06F3A"/>
    <w:rsid w:val="17CC1FCD"/>
    <w:rsid w:val="1D43218C"/>
    <w:rsid w:val="1EE80D70"/>
    <w:rsid w:val="20C02A78"/>
    <w:rsid w:val="2C1E5E7F"/>
    <w:rsid w:val="548A2DEF"/>
    <w:rsid w:val="56A52001"/>
    <w:rsid w:val="5A123847"/>
    <w:rsid w:val="655B045B"/>
    <w:rsid w:val="68CF496F"/>
    <w:rsid w:val="6AB26742"/>
    <w:rsid w:val="6E4B67EB"/>
    <w:rsid w:val="71E36B2B"/>
    <w:rsid w:val="74A33D1B"/>
    <w:rsid w:val="75183646"/>
    <w:rsid w:val="7CD953E4"/>
    <w:rsid w:val="7DDC5D68"/>
    <w:rsid w:val="DFEFD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102</Words>
  <Characters>108</Characters>
  <Lines>0</Lines>
  <Paragraphs>0</Paragraphs>
  <TotalTime>1</TotalTime>
  <ScaleCrop>false</ScaleCrop>
  <LinksUpToDate>false</LinksUpToDate>
  <CharactersWithSpaces>263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2021-05-07T17:11:00Z</dcterms:created>
  <dc:creator>刘丽</dc:creator>
  <cp:lastModifiedBy>lenovo</cp:lastModifiedBy>
  <cp:lastPrinted>2021-05-19T18:20:00Z</cp:lastPrinted>
  <dcterms:modified xsi:type="dcterms:W3CDTF">2026-04-24T08:39:07Z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532CA4E19A674A0EABC0A35DA7346491</vt:lpwstr>
  </property>
  <property fmtid="{D5CDD505-2E9C-101B-9397-08002B2CF9AE}" pid="4" name="KSOTemplateDocerSaveRecord">
    <vt:lpwstr>eyJoZGlkIjoiZWRjYjVkMzNhNTZjY2VhOGYzZWUxOTY3YzY0MjdhNGQiLCJ1c2VySWQiOiIxMjkwMDQzODMzIn0=</vt:lpwstr>
  </property>
</Properties>
</file>