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无法亲自到场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滨州高新区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事业单位公开招聘人员面试资格审查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，特委托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仿宋_GB2312" w:hAnsi="仿宋_GB2312" w:eastAsia="仿宋_GB2312" w:cs="Times New Roman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受托人：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D647BDE-DAB7-44B8-B021-ECAA6C1809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8158C6-6CDE-4801-B74F-0605DAD1AC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1D43218C"/>
    <w:rsid w:val="00021009"/>
    <w:rsid w:val="004768AF"/>
    <w:rsid w:val="00504821"/>
    <w:rsid w:val="0065308E"/>
    <w:rsid w:val="007D3C04"/>
    <w:rsid w:val="009C5992"/>
    <w:rsid w:val="009E696B"/>
    <w:rsid w:val="00BC0EFE"/>
    <w:rsid w:val="00C04843"/>
    <w:rsid w:val="00C47759"/>
    <w:rsid w:val="00C90A96"/>
    <w:rsid w:val="00D01513"/>
    <w:rsid w:val="00D511C8"/>
    <w:rsid w:val="00E37D00"/>
    <w:rsid w:val="00F32F6B"/>
    <w:rsid w:val="02414BB1"/>
    <w:rsid w:val="0AA364D3"/>
    <w:rsid w:val="0D336E17"/>
    <w:rsid w:val="105F3831"/>
    <w:rsid w:val="12D01A45"/>
    <w:rsid w:val="16E06F3A"/>
    <w:rsid w:val="17CC1FCD"/>
    <w:rsid w:val="1D43218C"/>
    <w:rsid w:val="1EE80D70"/>
    <w:rsid w:val="20C02A78"/>
    <w:rsid w:val="24D86616"/>
    <w:rsid w:val="29E92193"/>
    <w:rsid w:val="2C1E5E7F"/>
    <w:rsid w:val="548A2DEF"/>
    <w:rsid w:val="56A52001"/>
    <w:rsid w:val="5A123847"/>
    <w:rsid w:val="655B045B"/>
    <w:rsid w:val="68CF496F"/>
    <w:rsid w:val="6AB26742"/>
    <w:rsid w:val="6E4B67EB"/>
    <w:rsid w:val="71E36B2B"/>
    <w:rsid w:val="74A33D1B"/>
    <w:rsid w:val="75183646"/>
    <w:rsid w:val="7CD953E4"/>
    <w:rsid w:val="7DDC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102</Words>
  <Characters>108</Characters>
  <Lines>0</Lines>
  <Paragraphs>0</Paragraphs>
  <TotalTime>1</TotalTime>
  <ScaleCrop>false</ScaleCrop>
  <LinksUpToDate>false</LinksUpToDate>
  <CharactersWithSpaces>263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2021-05-07T09:11:00Z</dcterms:created>
  <dc:creator>刘丽</dc:creator>
  <cp:lastModifiedBy>晓亮</cp:lastModifiedBy>
  <cp:lastPrinted>2021-05-19T10:20:00Z</cp:lastPrinted>
  <dcterms:modified xsi:type="dcterms:W3CDTF">2026-04-27T07:53:00Z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26207B0F3D8741E89878E7927BC51AE7_13</vt:lpwstr>
  </property>
  <property fmtid="{D5CDD505-2E9C-101B-9397-08002B2CF9AE}" pid="4" name="KSOTemplateDocerSaveRecord">
    <vt:lpwstr>eyJoZGlkIjoiZWRjYjVkMzNhNTZjY2VhOGYzZWUxOTY3YzY0MjdhNGQiLCJ1c2VySWQiOiIxMjkwMDQzODMzIn0=</vt:lpwstr>
  </property>
</Properties>
</file>