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854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left"/>
        <w:textAlignment w:val="baseline"/>
        <w:rPr>
          <w:rFonts w:hint="eastAsia" w:ascii="黑体" w:hAnsi="黑体" w:eastAsia="黑体" w:cs="黑体"/>
          <w:b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color w:val="333333"/>
          <w:sz w:val="32"/>
          <w:szCs w:val="32"/>
          <w:lang w:val="en-US" w:eastAsia="zh-CN"/>
        </w:rPr>
        <w:t>3</w:t>
      </w:r>
    </w:p>
    <w:p w14:paraId="606EFE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</w:pPr>
    </w:p>
    <w:p w14:paraId="2C6A3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baseline"/>
        <w:rPr>
          <w:rFonts w:hint="eastAsia" w:ascii="黑体" w:hAnsi="黑体" w:eastAsia="黑体" w:cs="黑体"/>
          <w:b/>
          <w:color w:val="333333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诚信承诺书</w:t>
      </w:r>
    </w:p>
    <w:p w14:paraId="4EAEEA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baseline"/>
        <w:rPr>
          <w:rFonts w:hint="eastAsia" w:ascii="仿宋_GB2312" w:eastAsia="仿宋_GB2312"/>
          <w:sz w:val="30"/>
          <w:szCs w:val="30"/>
        </w:rPr>
      </w:pPr>
    </w:p>
    <w:p w14:paraId="0CFD7F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本人已详细阅读了招聘公告、岗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位相关要求和有关须知说明，确信本人符合招聘公告报考条件及岗位要求。如因个人填报信息失实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或提供虚假材料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不符合报考条件和岗位要求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或证件（证明）不全且不能在资格复审结束时间前补全等原因，导致资格审查不通过并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被取消聘用资格的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由本人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承担后果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2BD8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本人承诺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认真落实《事业单位人事管理回避规定》，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招聘单位工作人员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领导人员如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有夫妻关系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直系血亲关系、三代以内旁系血亲关系、近姻亲关系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附表中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D0E80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0BA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承诺人手写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签名：</w:t>
      </w:r>
    </w:p>
    <w:p w14:paraId="06A4EE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身份证号码：</w:t>
      </w:r>
    </w:p>
    <w:p w14:paraId="0BF1C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     年   月   日</w:t>
      </w:r>
    </w:p>
    <w:p w14:paraId="2E18A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附表：</w:t>
      </w:r>
    </w:p>
    <w:tbl>
      <w:tblPr>
        <w:tblStyle w:val="3"/>
        <w:tblpPr w:leftFromText="180" w:rightFromText="180" w:vertAnchor="text" w:horzAnchor="page" w:tblpXSpec="center" w:tblpY="440"/>
        <w:tblOverlap w:val="never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700"/>
        <w:gridCol w:w="1453"/>
        <w:gridCol w:w="2950"/>
        <w:gridCol w:w="1505"/>
      </w:tblGrid>
      <w:tr w14:paraId="3D8C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010" w:type="dxa"/>
            <w:vMerge w:val="restart"/>
            <w:noWrap w:val="0"/>
            <w:vAlign w:val="center"/>
          </w:tcPr>
          <w:p w14:paraId="7370C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校内亲属关系</w:t>
            </w:r>
          </w:p>
        </w:tc>
        <w:tc>
          <w:tcPr>
            <w:tcW w:w="1700" w:type="dxa"/>
            <w:noWrap w:val="0"/>
            <w:vAlign w:val="center"/>
          </w:tcPr>
          <w:p w14:paraId="72B8B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53" w:type="dxa"/>
            <w:noWrap w:val="0"/>
            <w:vAlign w:val="center"/>
          </w:tcPr>
          <w:p w14:paraId="6B67C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950" w:type="dxa"/>
            <w:noWrap w:val="0"/>
            <w:vAlign w:val="center"/>
          </w:tcPr>
          <w:p w14:paraId="7B787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工作部门</w:t>
            </w:r>
          </w:p>
        </w:tc>
        <w:tc>
          <w:tcPr>
            <w:tcW w:w="1505" w:type="dxa"/>
            <w:noWrap w:val="0"/>
            <w:vAlign w:val="center"/>
          </w:tcPr>
          <w:p w14:paraId="3F6AC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工作职务</w:t>
            </w:r>
          </w:p>
        </w:tc>
      </w:tr>
      <w:tr w14:paraId="60C9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10" w:type="dxa"/>
            <w:vMerge w:val="continue"/>
            <w:noWrap w:val="0"/>
            <w:vAlign w:val="center"/>
          </w:tcPr>
          <w:p w14:paraId="76336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noWrap w:val="0"/>
            <w:vAlign w:val="center"/>
          </w:tcPr>
          <w:p w14:paraId="6434F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noWrap w:val="0"/>
            <w:vAlign w:val="center"/>
          </w:tcPr>
          <w:p w14:paraId="6A118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0" w:type="dxa"/>
            <w:noWrap w:val="0"/>
            <w:vAlign w:val="center"/>
          </w:tcPr>
          <w:p w14:paraId="2CD88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582CE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9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10" w:type="dxa"/>
            <w:vMerge w:val="continue"/>
            <w:noWrap w:val="0"/>
            <w:vAlign w:val="center"/>
          </w:tcPr>
          <w:p w14:paraId="784E0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noWrap w:val="0"/>
            <w:vAlign w:val="center"/>
          </w:tcPr>
          <w:p w14:paraId="51BB8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noWrap w:val="0"/>
            <w:vAlign w:val="center"/>
          </w:tcPr>
          <w:p w14:paraId="4D88A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0" w:type="dxa"/>
            <w:noWrap w:val="0"/>
            <w:vAlign w:val="center"/>
          </w:tcPr>
          <w:p w14:paraId="5B1D8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513C9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B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10" w:type="dxa"/>
            <w:vMerge w:val="continue"/>
            <w:noWrap w:val="0"/>
            <w:vAlign w:val="center"/>
          </w:tcPr>
          <w:p w14:paraId="781B3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noWrap w:val="0"/>
            <w:vAlign w:val="center"/>
          </w:tcPr>
          <w:p w14:paraId="023B5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noWrap w:val="0"/>
            <w:vAlign w:val="center"/>
          </w:tcPr>
          <w:p w14:paraId="1262D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0" w:type="dxa"/>
            <w:noWrap w:val="0"/>
            <w:vAlign w:val="center"/>
          </w:tcPr>
          <w:p w14:paraId="16C0B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014AD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8A2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此表须如实填写，若无亲属关系，则填写“无”。</w:t>
      </w:r>
    </w:p>
    <w:sectPr>
      <w:headerReference r:id="rId5" w:type="default"/>
      <w:pgSz w:w="11906" w:h="16838"/>
      <w:pgMar w:top="1240" w:right="1286" w:bottom="1440" w:left="13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08B04B-22CD-40C7-B570-C0F768BFC0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6412E42-01C9-4B1F-88C9-B7A02061845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940C001-EC32-4319-ACAD-CDC318D34C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6F6BD73-0E00-4602-BFF3-B48A09C78FB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F22D2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F1A73"/>
    <w:rsid w:val="092662A5"/>
    <w:rsid w:val="0F835FB9"/>
    <w:rsid w:val="187809E3"/>
    <w:rsid w:val="1AE9320B"/>
    <w:rsid w:val="25E241B3"/>
    <w:rsid w:val="27F47613"/>
    <w:rsid w:val="2EE95130"/>
    <w:rsid w:val="2FE62964"/>
    <w:rsid w:val="367F1A73"/>
    <w:rsid w:val="39484E09"/>
    <w:rsid w:val="3D594B1A"/>
    <w:rsid w:val="41036C4D"/>
    <w:rsid w:val="46CF6BE8"/>
    <w:rsid w:val="4D3E15B5"/>
    <w:rsid w:val="4FC71557"/>
    <w:rsid w:val="60BC1110"/>
    <w:rsid w:val="63662311"/>
    <w:rsid w:val="6955001E"/>
    <w:rsid w:val="6BC354D9"/>
    <w:rsid w:val="7778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94ec456b-eb4b-4376-a6d0-b220d4899f36\&#24212;&#32856;&#23703;&#20301;&#35802;&#20449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应聘岗位诚信承诺书.docx</Template>
  <Pages>1</Pages>
  <Words>294</Words>
  <Characters>294</Characters>
  <Lines>0</Lines>
  <Paragraphs>0</Paragraphs>
  <TotalTime>2</TotalTime>
  <ScaleCrop>false</ScaleCrop>
  <LinksUpToDate>false</LinksUpToDate>
  <CharactersWithSpaces>313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2024-12-16T07:51:00Z</dcterms:created>
  <dc:creator>Administrator</dc:creator>
  <cp:lastModifiedBy>H·R</cp:lastModifiedBy>
  <cp:lastPrinted>2024-12-18T01:07:00Z</cp:lastPrinted>
  <dcterms:modified xsi:type="dcterms:W3CDTF">2025-09-18T07:09:09Z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v1.0_mb_XjDRc+Bon1katFgt8EpWrA==</vt:lpwstr>
  </property>
  <property fmtid="{D5CDD505-2E9C-101B-9397-08002B2CF9AE}" pid="4" name="ICV">
    <vt:lpwstr>9C08D7B254EB4F8CB5591721DEAB558B_11</vt:lpwstr>
  </property>
  <property fmtid="{D5CDD505-2E9C-101B-9397-08002B2CF9AE}" pid="5" name="KSOTemplateDocerSaveRecord">
    <vt:lpwstr>eyJoZGlkIjoiYzE0ZTJiOTFjYTA0NTcyYzM3MjE3ZGRiMWI1NzAyZjMiLCJ1c2VySWQiOiIxMTQ3OTQxODcwIn0=</vt:lpwstr>
  </property>
</Properties>
</file>